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BE6B" w14:textId="77777777" w:rsidR="00F10A7E" w:rsidRPr="00F10A7E" w:rsidRDefault="00F10A7E" w:rsidP="00F10A7E">
      <w:pPr>
        <w:pStyle w:val="Titel"/>
        <w:rPr>
          <w:rFonts w:ascii="Arial" w:hAnsi="Arial" w:cs="Arial"/>
          <w:szCs w:val="40"/>
        </w:rPr>
      </w:pPr>
      <w:bookmarkStart w:id="0" w:name="_GoBack"/>
      <w:bookmarkEnd w:id="0"/>
      <w:r w:rsidRPr="00F10A7E">
        <w:rPr>
          <w:rFonts w:ascii="Arial" w:hAnsi="Arial" w:cs="Arial"/>
          <w:szCs w:val="40"/>
        </w:rPr>
        <w:t>ANMELD</w:t>
      </w:r>
      <w:r w:rsidR="008830DB">
        <w:rPr>
          <w:rFonts w:ascii="Arial" w:hAnsi="Arial" w:cs="Arial"/>
          <w:szCs w:val="40"/>
        </w:rPr>
        <w:t>UNG</w:t>
      </w:r>
    </w:p>
    <w:p w14:paraId="69DBC498" w14:textId="77777777" w:rsidR="00F10A7E" w:rsidRPr="00F10A7E" w:rsidRDefault="00F10A7E" w:rsidP="00F10A7E">
      <w:pPr>
        <w:jc w:val="center"/>
        <w:rPr>
          <w:rFonts w:ascii="Arial" w:hAnsi="Arial" w:cs="Arial"/>
          <w:sz w:val="32"/>
          <w:szCs w:val="32"/>
        </w:rPr>
      </w:pPr>
      <w:r w:rsidRPr="00F10A7E">
        <w:rPr>
          <w:rFonts w:ascii="Arial" w:hAnsi="Arial" w:cs="Arial"/>
          <w:sz w:val="32"/>
          <w:szCs w:val="32"/>
        </w:rPr>
        <w:t>für die</w:t>
      </w:r>
    </w:p>
    <w:p w14:paraId="2F11DE20" w14:textId="77777777" w:rsidR="00F10A7E" w:rsidRPr="008830DB" w:rsidRDefault="00F10A7E" w:rsidP="00F10A7E">
      <w:pPr>
        <w:pStyle w:val="berschrift1"/>
        <w:rPr>
          <w:rFonts w:ascii="Arial" w:hAnsi="Arial" w:cs="Arial"/>
          <w:b w:val="0"/>
          <w:sz w:val="36"/>
          <w:szCs w:val="36"/>
        </w:rPr>
      </w:pPr>
      <w:r w:rsidRPr="005423B4">
        <w:rPr>
          <w:rFonts w:ascii="Arial" w:hAnsi="Arial" w:cs="Arial"/>
          <w:sz w:val="36"/>
          <w:szCs w:val="36"/>
        </w:rPr>
        <w:t>MITTELSCHULE Eberschwang</w:t>
      </w:r>
      <w:r w:rsidR="008830DB">
        <w:rPr>
          <w:rFonts w:ascii="Arial" w:hAnsi="Arial" w:cs="Arial"/>
          <w:sz w:val="36"/>
          <w:szCs w:val="36"/>
        </w:rPr>
        <w:t xml:space="preserve"> </w:t>
      </w:r>
      <w:r w:rsidR="008830DB" w:rsidRPr="008830DB">
        <w:rPr>
          <w:rFonts w:ascii="Arial" w:hAnsi="Arial" w:cs="Arial"/>
          <w:b w:val="0"/>
          <w:sz w:val="32"/>
          <w:szCs w:val="32"/>
        </w:rPr>
        <w:t>im</w:t>
      </w:r>
    </w:p>
    <w:p w14:paraId="5B834279" w14:textId="69816F66" w:rsidR="00F10A7E" w:rsidRPr="00F10A7E" w:rsidRDefault="00707373" w:rsidP="00F10A7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Schuljahr 202</w:t>
      </w:r>
      <w:r w:rsidR="003E5B5B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</w:t>
      </w:r>
      <w:r w:rsidR="003E5B5B">
        <w:rPr>
          <w:rFonts w:ascii="Arial" w:hAnsi="Arial" w:cs="Arial"/>
          <w:sz w:val="32"/>
          <w:szCs w:val="32"/>
        </w:rPr>
        <w:t>6</w:t>
      </w:r>
    </w:p>
    <w:p w14:paraId="5599F56C" w14:textId="77777777" w:rsidR="00F10A7E" w:rsidRPr="00F10A7E" w:rsidRDefault="00F10A7E" w:rsidP="00F10A7E">
      <w:pPr>
        <w:jc w:val="both"/>
        <w:rPr>
          <w:rFonts w:ascii="Arial" w:hAnsi="Arial" w:cs="Arial"/>
          <w:sz w:val="32"/>
          <w:szCs w:val="32"/>
        </w:rPr>
      </w:pPr>
    </w:p>
    <w:p w14:paraId="0E69056E" w14:textId="77777777" w:rsidR="00F10A7E" w:rsidRPr="005423B4" w:rsidRDefault="00F10A7E" w:rsidP="00F10A7E">
      <w:pPr>
        <w:jc w:val="both"/>
        <w:rPr>
          <w:rFonts w:ascii="Arial" w:hAnsi="Arial" w:cs="Arial"/>
          <w:sz w:val="24"/>
        </w:rPr>
      </w:pPr>
    </w:p>
    <w:p w14:paraId="6E021497" w14:textId="77777777" w:rsidR="00F10A7E" w:rsidRPr="00E33E01" w:rsidRDefault="00E33E01" w:rsidP="00E33E01">
      <w:pPr>
        <w:rPr>
          <w:rFonts w:ascii="Arial" w:hAnsi="Arial" w:cs="Arial"/>
          <w:sz w:val="24"/>
        </w:rPr>
      </w:pPr>
      <w:r w:rsidRPr="00891348">
        <w:rPr>
          <w:rFonts w:ascii="Arial" w:hAnsi="Arial" w:cs="Arial"/>
          <w:sz w:val="28"/>
          <w:szCs w:val="28"/>
        </w:rPr>
        <w:t xml:space="preserve">Ich </w:t>
      </w:r>
      <w:r w:rsidR="008830DB" w:rsidRPr="00891348">
        <w:rPr>
          <w:rFonts w:ascii="Arial" w:hAnsi="Arial" w:cs="Arial"/>
          <w:sz w:val="28"/>
          <w:szCs w:val="28"/>
        </w:rPr>
        <w:t>melde</w:t>
      </w:r>
      <w:r w:rsidRPr="00891348">
        <w:rPr>
          <w:rFonts w:ascii="Arial" w:hAnsi="Arial" w:cs="Arial"/>
          <w:sz w:val="28"/>
          <w:szCs w:val="28"/>
        </w:rPr>
        <w:t xml:space="preserve"> mein Kind</w:t>
      </w:r>
      <w:r>
        <w:rPr>
          <w:rFonts w:ascii="Arial" w:hAnsi="Arial" w:cs="Arial"/>
          <w:sz w:val="24"/>
        </w:rPr>
        <w:t xml:space="preserve"> _________________________________________________</w:t>
      </w:r>
    </w:p>
    <w:p w14:paraId="60DCD792" w14:textId="77777777" w:rsidR="00F10A7E" w:rsidRDefault="00F10A7E" w:rsidP="00F10A7E">
      <w:pPr>
        <w:jc w:val="both"/>
        <w:rPr>
          <w:rFonts w:ascii="Arial" w:hAnsi="Arial" w:cs="Arial"/>
          <w:sz w:val="24"/>
        </w:rPr>
      </w:pPr>
    </w:p>
    <w:p w14:paraId="1346D97A" w14:textId="167ABB2E" w:rsidR="00F10A7E" w:rsidRPr="00ED3FDE" w:rsidRDefault="002E4CC8" w:rsidP="00F10A7E">
      <w:pPr>
        <w:jc w:val="both"/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b/>
          <w:sz w:val="28"/>
          <w:szCs w:val="28"/>
        </w:rPr>
        <w:t>Wohnadresse:</w:t>
      </w:r>
      <w:r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2011E434" w14:textId="77777777" w:rsidR="00ED3FDE" w:rsidRPr="00ED3FDE" w:rsidRDefault="00ED3FDE" w:rsidP="00F10A7E">
      <w:pPr>
        <w:jc w:val="both"/>
        <w:rPr>
          <w:rFonts w:ascii="Arial" w:hAnsi="Arial" w:cs="Arial"/>
          <w:sz w:val="28"/>
          <w:szCs w:val="28"/>
        </w:rPr>
      </w:pPr>
    </w:p>
    <w:p w14:paraId="696C7249" w14:textId="270C6ADB" w:rsidR="00ED3FDE" w:rsidRPr="00ED3FDE" w:rsidRDefault="002E4CC8" w:rsidP="00F10A7E">
      <w:pPr>
        <w:jc w:val="both"/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b/>
          <w:sz w:val="28"/>
          <w:szCs w:val="28"/>
        </w:rPr>
        <w:t>Telefon:</w:t>
      </w:r>
      <w:r>
        <w:rPr>
          <w:rFonts w:ascii="Arial" w:hAnsi="Arial" w:cs="Arial"/>
          <w:sz w:val="28"/>
          <w:szCs w:val="28"/>
        </w:rPr>
        <w:t xml:space="preserve"> __________________________________________________</w:t>
      </w:r>
    </w:p>
    <w:p w14:paraId="00693ABB" w14:textId="77777777" w:rsidR="00ED3FDE" w:rsidRPr="00ED3FDE" w:rsidRDefault="00ED3FDE" w:rsidP="00F10A7E">
      <w:pPr>
        <w:jc w:val="both"/>
        <w:rPr>
          <w:rFonts w:ascii="Arial" w:hAnsi="Arial" w:cs="Arial"/>
          <w:sz w:val="28"/>
          <w:szCs w:val="28"/>
        </w:rPr>
      </w:pPr>
    </w:p>
    <w:p w14:paraId="5FFED419" w14:textId="628A74D4" w:rsidR="00F10A7E" w:rsidRDefault="00F10A7E" w:rsidP="00F10A7E">
      <w:pPr>
        <w:jc w:val="both"/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b/>
          <w:sz w:val="28"/>
          <w:szCs w:val="28"/>
        </w:rPr>
        <w:t>Gegenwärtig besuchte Schule</w:t>
      </w:r>
      <w:r w:rsidRPr="00ED3FDE">
        <w:rPr>
          <w:rFonts w:ascii="Arial" w:hAnsi="Arial" w:cs="Arial"/>
          <w:sz w:val="28"/>
          <w:szCs w:val="28"/>
        </w:rPr>
        <w:t xml:space="preserve">: VS in </w:t>
      </w:r>
      <w:r w:rsidR="002E4CC8">
        <w:rPr>
          <w:rFonts w:ascii="Arial" w:hAnsi="Arial" w:cs="Arial"/>
          <w:sz w:val="28"/>
          <w:szCs w:val="28"/>
        </w:rPr>
        <w:t>_________________________</w:t>
      </w:r>
    </w:p>
    <w:p w14:paraId="4E1BBDD1" w14:textId="77777777" w:rsidR="00E33E01" w:rsidRPr="00ED3FDE" w:rsidRDefault="00E33E01" w:rsidP="00F10A7E">
      <w:pPr>
        <w:jc w:val="both"/>
        <w:rPr>
          <w:rFonts w:ascii="Arial" w:hAnsi="Arial" w:cs="Arial"/>
          <w:sz w:val="28"/>
          <w:szCs w:val="28"/>
        </w:rPr>
      </w:pPr>
    </w:p>
    <w:p w14:paraId="194DD105" w14:textId="6D5903B1" w:rsidR="00F10A7E" w:rsidRDefault="00E33E01" w:rsidP="003E5B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  <w:r w:rsidRPr="00E33E01">
        <w:rPr>
          <w:rFonts w:ascii="Arial" w:hAnsi="Arial" w:cs="Arial"/>
          <w:sz w:val="28"/>
          <w:szCs w:val="28"/>
        </w:rPr>
        <w:t xml:space="preserve"> </w:t>
      </w:r>
      <w:r w:rsidR="001214C6">
        <w:rPr>
          <w:rFonts w:ascii="Arial" w:hAnsi="Arial" w:cs="Arial"/>
          <w:sz w:val="28"/>
          <w:szCs w:val="28"/>
        </w:rPr>
        <w:t>der</w:t>
      </w:r>
      <w:r w:rsidRPr="00E33E01">
        <w:rPr>
          <w:rFonts w:ascii="Arial" w:hAnsi="Arial" w:cs="Arial"/>
          <w:sz w:val="28"/>
          <w:szCs w:val="28"/>
        </w:rPr>
        <w:t xml:space="preserve"> MS Eberschwang</w:t>
      </w:r>
      <w:r>
        <w:rPr>
          <w:rFonts w:ascii="Arial" w:hAnsi="Arial" w:cs="Arial"/>
          <w:sz w:val="28"/>
          <w:szCs w:val="28"/>
        </w:rPr>
        <w:t xml:space="preserve"> an.</w:t>
      </w:r>
    </w:p>
    <w:p w14:paraId="59587B57" w14:textId="77777777" w:rsidR="00E33E01" w:rsidRPr="00891348" w:rsidRDefault="00E33E01" w:rsidP="00F10A7E">
      <w:pPr>
        <w:jc w:val="both"/>
        <w:rPr>
          <w:rFonts w:ascii="Arial" w:hAnsi="Arial" w:cs="Arial"/>
          <w:sz w:val="22"/>
          <w:szCs w:val="22"/>
        </w:rPr>
      </w:pPr>
    </w:p>
    <w:p w14:paraId="417160B5" w14:textId="77777777" w:rsidR="003E5B5B" w:rsidRPr="00E33E01" w:rsidRDefault="003E5B5B" w:rsidP="00F10A7E">
      <w:pPr>
        <w:jc w:val="both"/>
        <w:rPr>
          <w:rFonts w:ascii="Arial" w:hAnsi="Arial" w:cs="Arial"/>
          <w:sz w:val="28"/>
          <w:szCs w:val="28"/>
        </w:rPr>
      </w:pPr>
    </w:p>
    <w:p w14:paraId="3280A03C" w14:textId="77777777" w:rsidR="00F10A7E" w:rsidRPr="00ED3FDE" w:rsidRDefault="00F10A7E" w:rsidP="003E5B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3FDE">
        <w:rPr>
          <w:rFonts w:ascii="Arial" w:hAnsi="Arial" w:cs="Arial"/>
          <w:b/>
          <w:bCs/>
          <w:sz w:val="28"/>
          <w:szCs w:val="28"/>
        </w:rPr>
        <w:t>Geschätzte Eltern!</w:t>
      </w:r>
    </w:p>
    <w:p w14:paraId="0B8FD94B" w14:textId="77777777" w:rsidR="00F10A7E" w:rsidRPr="00ED3FDE" w:rsidRDefault="00F10A7E" w:rsidP="00F10A7E">
      <w:pPr>
        <w:jc w:val="both"/>
        <w:rPr>
          <w:rFonts w:ascii="Arial" w:hAnsi="Arial" w:cs="Arial"/>
          <w:b/>
          <w:sz w:val="28"/>
          <w:szCs w:val="28"/>
        </w:rPr>
      </w:pPr>
    </w:p>
    <w:p w14:paraId="288FCE44" w14:textId="5AE6C7C3" w:rsidR="00F10A7E" w:rsidRPr="00ED3FDE" w:rsidRDefault="00F10A7E" w:rsidP="00707373">
      <w:pPr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sz w:val="28"/>
          <w:szCs w:val="28"/>
        </w:rPr>
        <w:t>An der Mittelschule Eber</w:t>
      </w:r>
      <w:r w:rsidR="00707373">
        <w:rPr>
          <w:rFonts w:ascii="Arial" w:hAnsi="Arial" w:cs="Arial"/>
          <w:sz w:val="28"/>
          <w:szCs w:val="28"/>
        </w:rPr>
        <w:t>schwang werden im Schuljahr 202</w:t>
      </w:r>
      <w:r w:rsidR="003E5B5B">
        <w:rPr>
          <w:rFonts w:ascii="Arial" w:hAnsi="Arial" w:cs="Arial"/>
          <w:sz w:val="28"/>
          <w:szCs w:val="28"/>
        </w:rPr>
        <w:t>5</w:t>
      </w:r>
      <w:r w:rsidR="00707373">
        <w:rPr>
          <w:rFonts w:ascii="Arial" w:hAnsi="Arial" w:cs="Arial"/>
          <w:sz w:val="28"/>
          <w:szCs w:val="28"/>
        </w:rPr>
        <w:t>/2</w:t>
      </w:r>
      <w:r w:rsidR="003E5B5B">
        <w:rPr>
          <w:rFonts w:ascii="Arial" w:hAnsi="Arial" w:cs="Arial"/>
          <w:sz w:val="28"/>
          <w:szCs w:val="28"/>
        </w:rPr>
        <w:t>6</w:t>
      </w:r>
      <w:r w:rsidRPr="00ED3FDE">
        <w:rPr>
          <w:rFonts w:ascii="Arial" w:hAnsi="Arial" w:cs="Arial"/>
          <w:sz w:val="28"/>
          <w:szCs w:val="28"/>
        </w:rPr>
        <w:t xml:space="preserve"> </w:t>
      </w:r>
      <w:r w:rsidR="002E4CC8">
        <w:rPr>
          <w:rFonts w:ascii="Arial" w:hAnsi="Arial" w:cs="Arial"/>
          <w:sz w:val="28"/>
          <w:szCs w:val="28"/>
        </w:rPr>
        <w:t xml:space="preserve">voraussichtlich </w:t>
      </w:r>
      <w:r w:rsidRPr="00ED3FDE">
        <w:rPr>
          <w:rFonts w:ascii="Arial" w:hAnsi="Arial" w:cs="Arial"/>
          <w:sz w:val="28"/>
          <w:szCs w:val="28"/>
        </w:rPr>
        <w:t xml:space="preserve">zwei erste Klassen geführt. </w:t>
      </w:r>
      <w:r w:rsidRPr="00ED3FDE">
        <w:rPr>
          <w:rFonts w:ascii="Arial" w:hAnsi="Arial" w:cs="Arial"/>
          <w:sz w:val="28"/>
          <w:szCs w:val="28"/>
        </w:rPr>
        <w:br/>
      </w:r>
    </w:p>
    <w:p w14:paraId="2FE8CD23" w14:textId="77777777" w:rsidR="00707373" w:rsidRDefault="00F10A7E" w:rsidP="00707373">
      <w:pPr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sz w:val="28"/>
          <w:szCs w:val="28"/>
        </w:rPr>
        <w:t xml:space="preserve">An unserer Schule gibt es von Montag bis Donnerstag die Möglichkeit </w:t>
      </w:r>
      <w:r w:rsidRPr="00ED3FDE">
        <w:rPr>
          <w:rFonts w:ascii="Arial" w:hAnsi="Arial" w:cs="Arial"/>
          <w:sz w:val="28"/>
          <w:szCs w:val="28"/>
        </w:rPr>
        <w:br/>
        <w:t>der Nachmittagsbetreuung. Sie können Ihr Kind für einen oder mehrere bestimmte Wochentage anmelden. Auswahl der Tage nach Schulbeginn.</w:t>
      </w:r>
    </w:p>
    <w:p w14:paraId="111287AB" w14:textId="77777777" w:rsidR="00F10A7E" w:rsidRPr="00ED3FDE" w:rsidRDefault="00F10A7E" w:rsidP="00707373">
      <w:pPr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sz w:val="28"/>
          <w:szCs w:val="28"/>
        </w:rPr>
        <w:t xml:space="preserve">An diesen Tagen kann Ihr Kind in der Schule auch ein Mittagessen bestellen. </w:t>
      </w:r>
    </w:p>
    <w:p w14:paraId="0EEB5755" w14:textId="77777777" w:rsidR="00F10A7E" w:rsidRPr="00ED3FDE" w:rsidRDefault="00F10A7E" w:rsidP="00707373">
      <w:pPr>
        <w:rPr>
          <w:rFonts w:ascii="Arial" w:hAnsi="Arial" w:cs="Arial"/>
          <w:sz w:val="28"/>
          <w:szCs w:val="28"/>
        </w:rPr>
      </w:pPr>
    </w:p>
    <w:p w14:paraId="758211CC" w14:textId="77777777" w:rsidR="00F10A7E" w:rsidRPr="00ED3FDE" w:rsidRDefault="00F10A7E" w:rsidP="00F10A7E">
      <w:pPr>
        <w:pStyle w:val="berschrift3"/>
        <w:jc w:val="both"/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sz w:val="28"/>
          <w:szCs w:val="28"/>
        </w:rPr>
        <w:t>Nachmittagsbetreuung (auch für einzelne Nachmittage):</w:t>
      </w:r>
    </w:p>
    <w:p w14:paraId="19F1A89C" w14:textId="77777777" w:rsidR="00F10A7E" w:rsidRPr="00ED3FDE" w:rsidRDefault="00F10A7E" w:rsidP="00F10A7E">
      <w:pPr>
        <w:rPr>
          <w:sz w:val="28"/>
          <w:szCs w:val="28"/>
        </w:rPr>
      </w:pPr>
    </w:p>
    <w:p w14:paraId="66DE38EB" w14:textId="77777777" w:rsidR="00F10A7E" w:rsidRPr="00ED3FDE" w:rsidRDefault="00F10A7E" w:rsidP="00F10A7E">
      <w:pPr>
        <w:ind w:left="705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ED3FDE">
        <w:rPr>
          <w:rFonts w:ascii="Arial" w:hAnsi="Arial" w:cs="Arial"/>
          <w:b/>
          <w:sz w:val="28"/>
          <w:szCs w:val="28"/>
        </w:rPr>
        <w:t>o  ja</w:t>
      </w:r>
      <w:proofErr w:type="gramEnd"/>
    </w:p>
    <w:p w14:paraId="763A7DD0" w14:textId="77777777" w:rsidR="00F10A7E" w:rsidRPr="00ED3FDE" w:rsidRDefault="00F10A7E" w:rsidP="00F10A7E">
      <w:pPr>
        <w:ind w:left="705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ED3FDE">
        <w:rPr>
          <w:rFonts w:ascii="Arial" w:hAnsi="Arial" w:cs="Arial"/>
          <w:b/>
          <w:sz w:val="28"/>
          <w:szCs w:val="28"/>
        </w:rPr>
        <w:t>o  nein</w:t>
      </w:r>
      <w:proofErr w:type="gramEnd"/>
    </w:p>
    <w:p w14:paraId="3CF98ABA" w14:textId="77777777" w:rsidR="00F10A7E" w:rsidRPr="00ED3FDE" w:rsidRDefault="00F10A7E" w:rsidP="00F10A7E">
      <w:pPr>
        <w:ind w:left="705"/>
        <w:jc w:val="both"/>
        <w:rPr>
          <w:rFonts w:ascii="Arial" w:hAnsi="Arial" w:cs="Arial"/>
          <w:b/>
          <w:sz w:val="28"/>
          <w:szCs w:val="28"/>
        </w:rPr>
      </w:pPr>
    </w:p>
    <w:p w14:paraId="4C4BC647" w14:textId="77777777" w:rsidR="00F10A7E" w:rsidRPr="00ED3FDE" w:rsidRDefault="00F10A7E" w:rsidP="00F10A7E">
      <w:pPr>
        <w:jc w:val="both"/>
        <w:rPr>
          <w:rFonts w:ascii="Arial" w:hAnsi="Arial" w:cs="Arial"/>
          <w:sz w:val="28"/>
          <w:szCs w:val="28"/>
        </w:rPr>
      </w:pPr>
      <w:r w:rsidRPr="00ED3FDE">
        <w:rPr>
          <w:rFonts w:ascii="Arial" w:hAnsi="Arial" w:cs="Arial"/>
          <w:sz w:val="28"/>
          <w:szCs w:val="28"/>
        </w:rPr>
        <w:t>Zutreffendes bitte ankreuzen!</w:t>
      </w:r>
      <w:r w:rsidRPr="00ED3FDE">
        <w:rPr>
          <w:rFonts w:ascii="Arial" w:hAnsi="Arial" w:cs="Arial"/>
          <w:b/>
          <w:noProof/>
          <w:sz w:val="28"/>
          <w:szCs w:val="28"/>
          <w:lang w:val="de-AT" w:eastAsia="de-AT"/>
        </w:rPr>
        <w:t xml:space="preserve"> </w:t>
      </w:r>
    </w:p>
    <w:p w14:paraId="1202814A" w14:textId="77777777" w:rsidR="00F10A7E" w:rsidRPr="00ED3FDE" w:rsidRDefault="00F10A7E" w:rsidP="00F10A7E">
      <w:pPr>
        <w:jc w:val="both"/>
        <w:rPr>
          <w:rFonts w:ascii="Arial" w:hAnsi="Arial" w:cs="Arial"/>
          <w:sz w:val="28"/>
          <w:szCs w:val="28"/>
        </w:rPr>
      </w:pPr>
    </w:p>
    <w:p w14:paraId="0526B227" w14:textId="77777777" w:rsidR="00F10A7E" w:rsidRDefault="00F10A7E" w:rsidP="00F10A7E">
      <w:pPr>
        <w:jc w:val="both"/>
        <w:rPr>
          <w:rFonts w:ascii="Arial" w:hAnsi="Arial" w:cs="Arial"/>
          <w:sz w:val="28"/>
          <w:szCs w:val="28"/>
        </w:rPr>
      </w:pPr>
    </w:p>
    <w:p w14:paraId="388D3379" w14:textId="77777777" w:rsidR="005B7973" w:rsidRPr="00ED3FDE" w:rsidRDefault="005B7973" w:rsidP="00F10A7E">
      <w:pPr>
        <w:jc w:val="both"/>
        <w:rPr>
          <w:rFonts w:ascii="Arial" w:hAnsi="Arial" w:cs="Arial"/>
          <w:sz w:val="28"/>
          <w:szCs w:val="28"/>
        </w:rPr>
      </w:pPr>
    </w:p>
    <w:p w14:paraId="1BFC705E" w14:textId="77777777" w:rsidR="00F10A7E" w:rsidRPr="00ED3FDE" w:rsidRDefault="00F10A7E" w:rsidP="00F10A7E">
      <w:pPr>
        <w:jc w:val="both"/>
        <w:rPr>
          <w:rFonts w:ascii="Arial" w:hAnsi="Arial" w:cs="Arial"/>
          <w:sz w:val="28"/>
          <w:szCs w:val="28"/>
        </w:rPr>
      </w:pPr>
    </w:p>
    <w:p w14:paraId="3E6F7D99" w14:textId="77777777" w:rsidR="00F10A7E" w:rsidRPr="00F10A7E" w:rsidRDefault="00F10A7E" w:rsidP="00F10A7E">
      <w:pPr>
        <w:jc w:val="both"/>
        <w:rPr>
          <w:rFonts w:ascii="Arial" w:hAnsi="Arial" w:cs="Arial"/>
          <w:sz w:val="22"/>
          <w:szCs w:val="22"/>
        </w:rPr>
      </w:pPr>
      <w:r w:rsidRPr="00F10A7E">
        <w:rPr>
          <w:rFonts w:ascii="Arial" w:hAnsi="Arial" w:cs="Arial"/>
          <w:sz w:val="22"/>
          <w:szCs w:val="22"/>
        </w:rPr>
        <w:t>____________________,  _____________            ___________________________________</w:t>
      </w:r>
    </w:p>
    <w:p w14:paraId="563219F1" w14:textId="77777777" w:rsidR="00F10A7E" w:rsidRPr="00F10A7E" w:rsidRDefault="00F10A7E" w:rsidP="00F10A7E">
      <w:pPr>
        <w:jc w:val="both"/>
        <w:rPr>
          <w:rFonts w:ascii="Arial" w:hAnsi="Arial" w:cs="Arial"/>
          <w:sz w:val="22"/>
          <w:szCs w:val="22"/>
        </w:rPr>
      </w:pPr>
      <w:r w:rsidRPr="00F10A7E">
        <w:rPr>
          <w:rFonts w:ascii="Arial" w:hAnsi="Arial" w:cs="Arial"/>
          <w:sz w:val="22"/>
          <w:szCs w:val="22"/>
        </w:rPr>
        <w:t xml:space="preserve">                Ort                             Datum                       Unterschrift des Erziehungsberechtigten</w:t>
      </w:r>
    </w:p>
    <w:sectPr w:rsidR="00F10A7E" w:rsidRPr="00F10A7E" w:rsidSect="00707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47009" w14:textId="77777777" w:rsidR="00BF4011" w:rsidRDefault="00BF4011" w:rsidP="002550AF">
      <w:r>
        <w:separator/>
      </w:r>
    </w:p>
  </w:endnote>
  <w:endnote w:type="continuationSeparator" w:id="0">
    <w:p w14:paraId="6FCB9E30" w14:textId="77777777" w:rsidR="00BF4011" w:rsidRDefault="00BF4011" w:rsidP="0025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E899" w14:textId="77777777" w:rsidR="00E33E01" w:rsidRDefault="00E33E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6A68C" w14:textId="77777777" w:rsidR="00E33E01" w:rsidRDefault="00E33E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E6AA5" w14:textId="77777777" w:rsidR="00E33E01" w:rsidRDefault="00E33E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D42C" w14:textId="77777777" w:rsidR="00BF4011" w:rsidRDefault="00BF4011" w:rsidP="002550AF">
      <w:r>
        <w:separator/>
      </w:r>
    </w:p>
  </w:footnote>
  <w:footnote w:type="continuationSeparator" w:id="0">
    <w:p w14:paraId="1A6EFA95" w14:textId="77777777" w:rsidR="00BF4011" w:rsidRDefault="00BF4011" w:rsidP="0025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1978" w14:textId="77777777" w:rsidR="00E33E01" w:rsidRDefault="00E33E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72E7" w14:textId="77777777" w:rsidR="002550AF" w:rsidRDefault="002550AF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25D60D" wp14:editId="03919B5A">
              <wp:simplePos x="0" y="0"/>
              <wp:positionH relativeFrom="column">
                <wp:posOffset>1662430</wp:posOffset>
              </wp:positionH>
              <wp:positionV relativeFrom="paragraph">
                <wp:posOffset>-97155</wp:posOffset>
              </wp:positionV>
              <wp:extent cx="4105909" cy="10763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909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B9DD4" w14:textId="77777777" w:rsidR="002550AF" w:rsidRPr="008D1CF6" w:rsidRDefault="002550AF" w:rsidP="00662571">
                          <w:pPr>
                            <w:spacing w:after="200"/>
                            <w:jc w:val="right"/>
                            <w:rPr>
                              <w:rFonts w:ascii="Century Gothic" w:hAnsi="Century Gothic"/>
                              <w:spacing w:val="66"/>
                              <w:sz w:val="32"/>
                            </w:rPr>
                          </w:pPr>
                          <w:proofErr w:type="spellStart"/>
                          <w:r w:rsidRPr="008D1CF6">
                            <w:rPr>
                              <w:rFonts w:ascii="Century Gothic" w:hAnsi="Century Gothic"/>
                              <w:spacing w:val="66"/>
                              <w:sz w:val="32"/>
                            </w:rPr>
                            <w:t>mittelschule</w:t>
                          </w:r>
                          <w:proofErr w:type="spellEnd"/>
                          <w:r w:rsidRPr="008D1CF6">
                            <w:rPr>
                              <w:rFonts w:ascii="Century Gothic" w:hAnsi="Century Gothic"/>
                              <w:spacing w:val="66"/>
                              <w:sz w:val="32"/>
                            </w:rPr>
                            <w:t xml:space="preserve"> eberschwan</w:t>
                          </w:r>
                          <w:r w:rsidRPr="008D1CF6">
                            <w:rPr>
                              <w:rFonts w:ascii="Century Gothic" w:hAnsi="Century Gothic"/>
                              <w:sz w:val="32"/>
                            </w:rPr>
                            <w:t>g</w:t>
                          </w:r>
                        </w:p>
                        <w:p w14:paraId="7FA2D0E9" w14:textId="77777777" w:rsidR="00F86E9E" w:rsidRDefault="00E33E01" w:rsidP="00662571">
                          <w:pPr>
                            <w:tabs>
                              <w:tab w:val="left" w:pos="1560"/>
                            </w:tabs>
                            <w:ind w:left="709" w:right="33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49</w:t>
                          </w:r>
                          <w:r w:rsidR="00943BC1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06 Eberschwang 124</w:t>
                          </w:r>
                          <w:r w:rsidR="00943BC1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+43 (0) 7753 2105/10</w:t>
                          </w:r>
                        </w:p>
                        <w:p w14:paraId="24358770" w14:textId="77777777" w:rsidR="002550AF" w:rsidRPr="00943BC1" w:rsidRDefault="00F86E9E" w:rsidP="00662571">
                          <w:pPr>
                            <w:tabs>
                              <w:tab w:val="right" w:pos="6237"/>
                            </w:tabs>
                            <w:ind w:left="709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ab/>
                          </w:r>
                          <w:r w:rsidR="00662571" w:rsidRPr="00662571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s412012@schule-ooe.a</w:t>
                          </w:r>
                          <w:r w:rsidR="00662571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t</w:t>
                          </w:r>
                          <w:r w:rsidR="00662571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www.nms-eberschwang.at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125D60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30.9pt;margin-top:-7.65pt;width:323.3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" filled="f" stroked="f">
              <v:textbox>
                <w:txbxContent>
                  <w:p w14:paraId="73BB9DD4" w14:textId="77777777" w:rsidR="002550AF" w:rsidRPr="008D1CF6" w:rsidRDefault="002550AF" w:rsidP="00662571">
                    <w:pPr>
                      <w:spacing w:after="200"/>
                      <w:jc w:val="right"/>
                      <w:rPr>
                        <w:rFonts w:ascii="Century Gothic" w:hAnsi="Century Gothic"/>
                        <w:spacing w:val="66"/>
                        <w:sz w:val="32"/>
                      </w:rPr>
                    </w:pPr>
                    <w:proofErr w:type="spellStart"/>
                    <w:r w:rsidRPr="008D1CF6">
                      <w:rPr>
                        <w:rFonts w:ascii="Century Gothic" w:hAnsi="Century Gothic"/>
                        <w:spacing w:val="66"/>
                        <w:sz w:val="32"/>
                      </w:rPr>
                      <w:t>mittelschule</w:t>
                    </w:r>
                    <w:proofErr w:type="spellEnd"/>
                    <w:r w:rsidRPr="008D1CF6">
                      <w:rPr>
                        <w:rFonts w:ascii="Century Gothic" w:hAnsi="Century Gothic"/>
                        <w:spacing w:val="66"/>
                        <w:sz w:val="32"/>
                      </w:rPr>
                      <w:t xml:space="preserve"> </w:t>
                    </w:r>
                    <w:proofErr w:type="spellStart"/>
                    <w:r w:rsidRPr="008D1CF6">
                      <w:rPr>
                        <w:rFonts w:ascii="Century Gothic" w:hAnsi="Century Gothic"/>
                        <w:spacing w:val="66"/>
                        <w:sz w:val="32"/>
                      </w:rPr>
                      <w:t>eberschwan</w:t>
                    </w:r>
                    <w:r w:rsidRPr="008D1CF6">
                      <w:rPr>
                        <w:rFonts w:ascii="Century Gothic" w:hAnsi="Century Gothic"/>
                        <w:sz w:val="32"/>
                      </w:rPr>
                      <w:t>g</w:t>
                    </w:r>
                    <w:proofErr w:type="spellEnd"/>
                  </w:p>
                  <w:p w14:paraId="7FA2D0E9" w14:textId="77777777" w:rsidR="00F86E9E" w:rsidRDefault="00E33E01" w:rsidP="00662571">
                    <w:pPr>
                      <w:tabs>
                        <w:tab w:val="left" w:pos="1560"/>
                      </w:tabs>
                      <w:ind w:left="709" w:right="33"/>
                      <w:jc w:val="righ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49</w:t>
                    </w:r>
                    <w:r w:rsidR="00943BC1">
                      <w:rPr>
                        <w:rFonts w:ascii="Century Gothic" w:hAnsi="Century Gothic"/>
                        <w:sz w:val="18"/>
                        <w:szCs w:val="18"/>
                      </w:rPr>
                      <w:t>06 Eberschwang 124</w:t>
                    </w:r>
                    <w:r w:rsidR="00943BC1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+43 (0) 7753 2105/10</w:t>
                    </w:r>
                  </w:p>
                  <w:p w14:paraId="24358770" w14:textId="77777777" w:rsidR="002550AF" w:rsidRPr="00943BC1" w:rsidRDefault="00F86E9E" w:rsidP="00662571">
                    <w:pPr>
                      <w:tabs>
                        <w:tab w:val="right" w:pos="6237"/>
                      </w:tabs>
                      <w:ind w:left="709"/>
                      <w:jc w:val="righ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ab/>
                    </w:r>
                    <w:r w:rsidR="00662571" w:rsidRPr="00662571">
                      <w:rPr>
                        <w:rFonts w:ascii="Century Gothic" w:hAnsi="Century Gothic"/>
                        <w:sz w:val="18"/>
                        <w:szCs w:val="18"/>
                      </w:rPr>
                      <w:t>s412012@schule-ooe.a</w:t>
                    </w:r>
                    <w:r w:rsidR="00662571">
                      <w:rPr>
                        <w:rFonts w:ascii="Century Gothic" w:hAnsi="Century Gothic"/>
                        <w:sz w:val="18"/>
                        <w:szCs w:val="18"/>
                      </w:rPr>
                      <w:t>t</w:t>
                    </w:r>
                    <w:r w:rsidR="00662571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www.nms-eberschwang.at</w:t>
                    </w:r>
                  </w:p>
                </w:txbxContent>
              </v:textbox>
            </v:shape>
          </w:pict>
        </mc:Fallback>
      </mc:AlternateContent>
    </w:r>
    <w:r w:rsidR="00F10A7E">
      <w:rPr>
        <w:noProof/>
        <w:lang w:eastAsia="de-AT"/>
      </w:rPr>
      <w:drawing>
        <wp:inline distT="0" distB="0" distL="0" distR="0" wp14:anchorId="04016B05" wp14:editId="45734F72">
          <wp:extent cx="2219325" cy="952500"/>
          <wp:effectExtent l="0" t="0" r="9525" b="0"/>
          <wp:docPr id="11" name="Grafik 11" descr="logo_für_Bibliothe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ür_Bibliothe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4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B725" w14:textId="77777777" w:rsidR="00E33E01" w:rsidRDefault="00E33E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7E"/>
    <w:rsid w:val="00064495"/>
    <w:rsid w:val="00070434"/>
    <w:rsid w:val="000A679E"/>
    <w:rsid w:val="001214C6"/>
    <w:rsid w:val="001A3BA2"/>
    <w:rsid w:val="001F0DD8"/>
    <w:rsid w:val="002312F9"/>
    <w:rsid w:val="002550AF"/>
    <w:rsid w:val="0025531A"/>
    <w:rsid w:val="002E4CC8"/>
    <w:rsid w:val="00315E65"/>
    <w:rsid w:val="003E5B5B"/>
    <w:rsid w:val="00544882"/>
    <w:rsid w:val="005A3B92"/>
    <w:rsid w:val="005B64DE"/>
    <w:rsid w:val="005B7973"/>
    <w:rsid w:val="005C1F5B"/>
    <w:rsid w:val="005E1A5F"/>
    <w:rsid w:val="005E4285"/>
    <w:rsid w:val="005F7756"/>
    <w:rsid w:val="00611BE3"/>
    <w:rsid w:val="006475E8"/>
    <w:rsid w:val="00662571"/>
    <w:rsid w:val="00707373"/>
    <w:rsid w:val="007471C1"/>
    <w:rsid w:val="008830DB"/>
    <w:rsid w:val="00891348"/>
    <w:rsid w:val="008D1CF6"/>
    <w:rsid w:val="0091586F"/>
    <w:rsid w:val="00943BC1"/>
    <w:rsid w:val="00980CDE"/>
    <w:rsid w:val="00A61D8A"/>
    <w:rsid w:val="00A71111"/>
    <w:rsid w:val="00A75D05"/>
    <w:rsid w:val="00B2263A"/>
    <w:rsid w:val="00BA7836"/>
    <w:rsid w:val="00BF4011"/>
    <w:rsid w:val="00C31968"/>
    <w:rsid w:val="00CA09EC"/>
    <w:rsid w:val="00D272CE"/>
    <w:rsid w:val="00D9346E"/>
    <w:rsid w:val="00E33E01"/>
    <w:rsid w:val="00E73DA0"/>
    <w:rsid w:val="00EC3AD3"/>
    <w:rsid w:val="00EC5A6D"/>
    <w:rsid w:val="00ED3FDE"/>
    <w:rsid w:val="00F10A7E"/>
    <w:rsid w:val="00F16F82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48F0E"/>
  <w15:chartTrackingRefBased/>
  <w15:docId w15:val="{7CB20DBE-BCF3-4452-802C-02B2AD8D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10A7E"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F10A7E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F10A7E"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50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0AF"/>
  </w:style>
  <w:style w:type="paragraph" w:styleId="Fuzeile">
    <w:name w:val="footer"/>
    <w:basedOn w:val="Standard"/>
    <w:link w:val="FuzeileZchn"/>
    <w:uiPriority w:val="99"/>
    <w:unhideWhenUsed/>
    <w:rsid w:val="002550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0AF"/>
  </w:style>
  <w:style w:type="character" w:styleId="Hyperlink">
    <w:name w:val="Hyperlink"/>
    <w:basedOn w:val="Absatz-Standardschriftart"/>
    <w:uiPriority w:val="99"/>
    <w:unhideWhenUsed/>
    <w:rsid w:val="00943BC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46E"/>
    <w:rPr>
      <w:rFonts w:ascii="Segoe UI" w:eastAsiaTheme="minorHAnsi" w:hAnsi="Segoe UI" w:cs="Segoe UI"/>
      <w:sz w:val="18"/>
      <w:szCs w:val="18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46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F10A7E"/>
    <w:rPr>
      <w:rFonts w:ascii="Times New Roman" w:eastAsia="Times New Roman" w:hAnsi="Times New Roman" w:cs="Times New Roman"/>
      <w:b/>
      <w:sz w:val="4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10A7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F10A7E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F10A7E"/>
    <w:pPr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F10A7E"/>
    <w:rPr>
      <w:rFonts w:ascii="Times New Roman" w:eastAsia="Times New Roman" w:hAnsi="Times New Roman" w:cs="Times New Roman"/>
      <w:b/>
      <w:sz w:val="4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120_000.DIREKTIONS_PC\Documents\Benutzerdefinierte%20Office-Vorlagen\MS_Eberschwa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MS_Eberschwang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s4120_000</dc:creator>
  <cp:keywords/>
  <dc:description/>
  <cp:lastModifiedBy>annam</cp:lastModifiedBy>
  <cp:revision>2</cp:revision>
  <cp:lastPrinted>2023-12-06T10:52:00Z</cp:lastPrinted>
  <dcterms:created xsi:type="dcterms:W3CDTF">2025-01-19T14:49:00Z</dcterms:created>
  <dcterms:modified xsi:type="dcterms:W3CDTF">2025-01-19T14:49:00Z</dcterms:modified>
</cp:coreProperties>
</file>